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C09" w:rsidRDefault="001A2C09" w:rsidP="001A2C09">
      <w:pPr>
        <w:pStyle w:val="KeinLeerraum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65pt;height:72.45pt">
            <v:imagedata r:id="rId8" o:title="logo"/>
          </v:shape>
        </w:pict>
      </w:r>
    </w:p>
    <w:p w:rsidR="001A2C09" w:rsidRDefault="001A2C09" w:rsidP="00081776">
      <w:pPr>
        <w:pStyle w:val="KeinLeerraum"/>
        <w:jc w:val="center"/>
        <w:rPr>
          <w:b/>
          <w:sz w:val="40"/>
          <w:szCs w:val="40"/>
        </w:rPr>
      </w:pPr>
    </w:p>
    <w:p w:rsidR="00081776" w:rsidRPr="00FD1722" w:rsidRDefault="00081776" w:rsidP="00081776">
      <w:pPr>
        <w:pStyle w:val="KeinLeerraum"/>
        <w:jc w:val="center"/>
        <w:rPr>
          <w:b/>
          <w:sz w:val="40"/>
          <w:szCs w:val="40"/>
        </w:rPr>
      </w:pPr>
      <w:r w:rsidRPr="00FD1722">
        <w:rPr>
          <w:b/>
          <w:sz w:val="40"/>
          <w:szCs w:val="40"/>
        </w:rPr>
        <w:t>Unterrichts- und Klassenklima</w:t>
      </w:r>
    </w:p>
    <w:p w:rsidR="003C0FB6" w:rsidRPr="00FD1722" w:rsidRDefault="00081776" w:rsidP="00221B59">
      <w:pPr>
        <w:pStyle w:val="KeinLeerraum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781F" w:rsidRPr="00FD1722">
        <w:rPr>
          <w:sz w:val="28"/>
          <w:szCs w:val="28"/>
        </w:rPr>
        <w:t xml:space="preserve">Fragebogen </w:t>
      </w:r>
      <w:r w:rsidR="00914846">
        <w:rPr>
          <w:sz w:val="28"/>
          <w:szCs w:val="28"/>
        </w:rPr>
        <w:t>Schüler*innen</w:t>
      </w:r>
    </w:p>
    <w:p w:rsidR="003C0FB6" w:rsidRPr="00EF4676" w:rsidRDefault="003C0FB6" w:rsidP="00FD59B9">
      <w:pPr>
        <w:spacing w:after="0" w:line="360" w:lineRule="atLeast"/>
        <w:rPr>
          <w:i/>
          <w:sz w:val="22"/>
          <w:u w:val="single"/>
        </w:rPr>
      </w:pPr>
    </w:p>
    <w:p w:rsidR="00081776" w:rsidRDefault="00081776" w:rsidP="00221B59">
      <w:pPr>
        <w:pStyle w:val="KeinLeerraum"/>
      </w:pPr>
    </w:p>
    <w:p w:rsidR="00221B59" w:rsidRPr="00081776" w:rsidRDefault="001A2C09" w:rsidP="00221B59">
      <w:pPr>
        <w:pStyle w:val="KeinLeerraum"/>
        <w:rPr>
          <w:sz w:val="22"/>
        </w:rPr>
      </w:pPr>
      <w:r>
        <w:rPr>
          <w:sz w:val="22"/>
        </w:rPr>
        <w:t xml:space="preserve">In </w:t>
      </w:r>
      <w:r w:rsidR="00221B59" w:rsidRPr="00081776">
        <w:rPr>
          <w:sz w:val="22"/>
        </w:rPr>
        <w:t>diesem Fragebogen geht es um deine Meinung. Du kannst offen und ehrlich antworten, denn ni</w:t>
      </w:r>
      <w:r w:rsidR="00221B59" w:rsidRPr="00081776">
        <w:rPr>
          <w:sz w:val="22"/>
        </w:rPr>
        <w:t>e</w:t>
      </w:r>
      <w:r w:rsidR="00221B59" w:rsidRPr="00081776">
        <w:rPr>
          <w:sz w:val="22"/>
        </w:rPr>
        <w:t xml:space="preserve">mand weiß nachher, wer den Fragebogen ausgefüllt hat. </w:t>
      </w:r>
    </w:p>
    <w:p w:rsidR="00221B59" w:rsidRPr="00081776" w:rsidRDefault="00614551" w:rsidP="00221B59">
      <w:pPr>
        <w:pStyle w:val="KeinLeerraum"/>
        <w:rPr>
          <w:sz w:val="22"/>
        </w:rPr>
      </w:pPr>
      <w:r>
        <w:rPr>
          <w:sz w:val="22"/>
        </w:rPr>
        <w:t>Kreuze bitte an, was d</w:t>
      </w:r>
      <w:r w:rsidR="00221B59" w:rsidRPr="00081776">
        <w:rPr>
          <w:sz w:val="22"/>
        </w:rPr>
        <w:t xml:space="preserve">einer Meinung </w:t>
      </w:r>
      <w:r w:rsidR="00B54DD8">
        <w:rPr>
          <w:sz w:val="22"/>
        </w:rPr>
        <w:t xml:space="preserve">nach </w:t>
      </w:r>
      <w:r w:rsidR="00221B59" w:rsidRPr="00081776">
        <w:rPr>
          <w:sz w:val="22"/>
        </w:rPr>
        <w:t xml:space="preserve">am </w:t>
      </w:r>
      <w:r w:rsidR="00B54DD8">
        <w:rPr>
          <w:sz w:val="22"/>
        </w:rPr>
        <w:t>ehesten zutrifft.</w:t>
      </w:r>
    </w:p>
    <w:p w:rsidR="00125E24" w:rsidRDefault="00125E24" w:rsidP="00221B59">
      <w:pPr>
        <w:pStyle w:val="KeinLeerraum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1"/>
        <w:gridCol w:w="877"/>
        <w:gridCol w:w="877"/>
        <w:gridCol w:w="877"/>
        <w:gridCol w:w="877"/>
        <w:gridCol w:w="877"/>
      </w:tblGrid>
      <w:tr w:rsidR="00EF3678" w:rsidRPr="00382722" w:rsidTr="00BC157D">
        <w:trPr>
          <w:trHeight w:hRule="exact" w:val="844"/>
          <w:jc w:val="center"/>
        </w:trPr>
        <w:tc>
          <w:tcPr>
            <w:tcW w:w="5821" w:type="dxa"/>
            <w:shd w:val="clear" w:color="auto" w:fill="D9D9D9"/>
            <w:vAlign w:val="center"/>
          </w:tcPr>
          <w:p w:rsidR="00B10AC8" w:rsidRPr="00125E24" w:rsidRDefault="00125E24" w:rsidP="00614551">
            <w:pPr>
              <w:spacing w:before="120" w:after="120"/>
              <w:rPr>
                <w:i/>
                <w:sz w:val="22"/>
              </w:rPr>
            </w:pPr>
            <w:r w:rsidRPr="00125E24">
              <w:rPr>
                <w:i/>
                <w:sz w:val="22"/>
              </w:rPr>
              <w:t xml:space="preserve">Wie geht es </w:t>
            </w:r>
            <w:r w:rsidR="00614551">
              <w:rPr>
                <w:i/>
                <w:sz w:val="22"/>
              </w:rPr>
              <w:t>d</w:t>
            </w:r>
            <w:r w:rsidRPr="00125E24">
              <w:rPr>
                <w:i/>
                <w:sz w:val="22"/>
              </w:rPr>
              <w:t xml:space="preserve">ir mit </w:t>
            </w:r>
            <w:r w:rsidR="00614551">
              <w:rPr>
                <w:i/>
                <w:sz w:val="22"/>
              </w:rPr>
              <w:t>d</w:t>
            </w:r>
            <w:r w:rsidRPr="00125E24">
              <w:rPr>
                <w:i/>
                <w:sz w:val="22"/>
              </w:rPr>
              <w:t>einem Lehrer</w:t>
            </w:r>
            <w:r w:rsidR="00914846">
              <w:rPr>
                <w:i/>
                <w:sz w:val="22"/>
              </w:rPr>
              <w:t>/deiner Lehrerin</w:t>
            </w:r>
            <w:r w:rsidRPr="00125E24">
              <w:rPr>
                <w:i/>
                <w:sz w:val="22"/>
              </w:rPr>
              <w:t>?</w:t>
            </w:r>
          </w:p>
        </w:tc>
        <w:tc>
          <w:tcPr>
            <w:tcW w:w="877" w:type="dxa"/>
            <w:vAlign w:val="center"/>
          </w:tcPr>
          <w:p w:rsidR="00B10AC8" w:rsidRPr="00C04DA1" w:rsidRDefault="00B10AC8" w:rsidP="002D5C2A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 w:rsidRPr="00C04DA1">
              <w:rPr>
                <w:b/>
                <w:sz w:val="18"/>
              </w:rPr>
              <w:t>rifft nicht zu</w:t>
            </w:r>
          </w:p>
        </w:tc>
        <w:tc>
          <w:tcPr>
            <w:tcW w:w="877" w:type="dxa"/>
            <w:vAlign w:val="center"/>
          </w:tcPr>
          <w:p w:rsidR="00B10AC8" w:rsidRPr="00C04DA1" w:rsidRDefault="005668DF" w:rsidP="002D5C2A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trifft </w:t>
            </w:r>
            <w:r w:rsidR="00B10AC8">
              <w:rPr>
                <w:b/>
                <w:sz w:val="18"/>
              </w:rPr>
              <w:t>e</w:t>
            </w:r>
            <w:r w:rsidR="00B10AC8" w:rsidRPr="00C04DA1">
              <w:rPr>
                <w:b/>
                <w:sz w:val="18"/>
              </w:rPr>
              <w:t>her nicht</w:t>
            </w:r>
          </w:p>
        </w:tc>
        <w:tc>
          <w:tcPr>
            <w:tcW w:w="877" w:type="dxa"/>
            <w:vAlign w:val="center"/>
          </w:tcPr>
          <w:p w:rsidR="00B10AC8" w:rsidRPr="00C04DA1" w:rsidRDefault="00B10AC8" w:rsidP="002D5C2A">
            <w:pPr>
              <w:spacing w:before="120" w:after="120"/>
              <w:jc w:val="center"/>
              <w:rPr>
                <w:b/>
                <w:sz w:val="18"/>
              </w:rPr>
            </w:pPr>
            <w:r w:rsidRPr="00C04DA1">
              <w:rPr>
                <w:b/>
                <w:sz w:val="18"/>
              </w:rPr>
              <w:t>teils/</w:t>
            </w:r>
            <w:r w:rsidR="00BB1CE3">
              <w:rPr>
                <w:b/>
                <w:sz w:val="18"/>
              </w:rPr>
              <w:t xml:space="preserve"> </w:t>
            </w:r>
            <w:r w:rsidRPr="00C04DA1">
              <w:rPr>
                <w:b/>
                <w:sz w:val="18"/>
              </w:rPr>
              <w:t>teils</w:t>
            </w:r>
          </w:p>
        </w:tc>
        <w:tc>
          <w:tcPr>
            <w:tcW w:w="877" w:type="dxa"/>
            <w:vAlign w:val="center"/>
          </w:tcPr>
          <w:p w:rsidR="00B10AC8" w:rsidRPr="00C04DA1" w:rsidRDefault="005668DF" w:rsidP="005668DF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trifft </w:t>
            </w:r>
            <w:r w:rsidR="00B10AC8">
              <w:rPr>
                <w:b/>
                <w:sz w:val="18"/>
              </w:rPr>
              <w:t>e</w:t>
            </w:r>
            <w:r w:rsidR="00B10AC8" w:rsidRPr="00C04DA1">
              <w:rPr>
                <w:b/>
                <w:sz w:val="18"/>
              </w:rPr>
              <w:t xml:space="preserve">her </w:t>
            </w:r>
            <w:r>
              <w:rPr>
                <w:b/>
                <w:sz w:val="18"/>
              </w:rPr>
              <w:t>zu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B10AC8" w:rsidRPr="00C04DA1" w:rsidRDefault="00B10AC8" w:rsidP="002D5C2A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 w:rsidRPr="00C04DA1">
              <w:rPr>
                <w:b/>
                <w:sz w:val="18"/>
              </w:rPr>
              <w:t>rifft zu</w:t>
            </w:r>
          </w:p>
        </w:tc>
      </w:tr>
      <w:tr w:rsidR="00BC157D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7D" w:rsidRPr="002355C8" w:rsidRDefault="00BC157D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Es gibt Schüler</w:t>
            </w:r>
            <w:r w:rsidR="00914846">
              <w:rPr>
                <w:rFonts w:cs="Arial"/>
                <w:sz w:val="22"/>
              </w:rPr>
              <w:t>*innen</w:t>
            </w:r>
            <w:r w:rsidRPr="002355C8">
              <w:rPr>
                <w:rFonts w:cs="Arial"/>
                <w:sz w:val="22"/>
              </w:rPr>
              <w:t xml:space="preserve"> in meiner Klasse, die von meinem Lehrer</w:t>
            </w:r>
            <w:r w:rsidR="00914846">
              <w:rPr>
                <w:rFonts w:cs="Arial"/>
                <w:sz w:val="22"/>
              </w:rPr>
              <w:t>/meiner Lehrerin</w:t>
            </w:r>
            <w:r w:rsidRPr="002355C8">
              <w:rPr>
                <w:rFonts w:cs="Arial"/>
                <w:sz w:val="22"/>
              </w:rPr>
              <w:t xml:space="preserve"> bevorzugt behandelt we</w:t>
            </w:r>
            <w:r w:rsidRPr="002355C8">
              <w:rPr>
                <w:rFonts w:cs="Arial"/>
                <w:sz w:val="22"/>
              </w:rPr>
              <w:t>r</w:t>
            </w:r>
            <w:r w:rsidRPr="002355C8">
              <w:rPr>
                <w:rFonts w:cs="Arial"/>
                <w:sz w:val="22"/>
              </w:rPr>
              <w:t>den.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C157D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57D" w:rsidRPr="002355C8" w:rsidRDefault="00BC157D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Bei meinem Lehrer</w:t>
            </w:r>
            <w:r w:rsidR="00914846">
              <w:rPr>
                <w:rFonts w:cs="Arial"/>
                <w:sz w:val="22"/>
              </w:rPr>
              <w:t>/meiner Lehrerin</w:t>
            </w:r>
            <w:r w:rsidRPr="002355C8">
              <w:rPr>
                <w:rFonts w:cs="Arial"/>
                <w:sz w:val="22"/>
              </w:rPr>
              <w:t xml:space="preserve"> gehe ich gerne in den Unterricht.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C157D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57D" w:rsidRPr="002355C8" w:rsidRDefault="00BC157D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Ich habe das Gefühl, ich kann mich auf meinen Lehrer</w:t>
            </w:r>
            <w:r w:rsidR="00914846">
              <w:rPr>
                <w:rFonts w:cs="Arial"/>
                <w:sz w:val="22"/>
              </w:rPr>
              <w:t>/meine Lehrerin</w:t>
            </w:r>
            <w:r w:rsidRPr="002355C8">
              <w:rPr>
                <w:rFonts w:cs="Arial"/>
                <w:sz w:val="22"/>
              </w:rPr>
              <w:t xml:space="preserve"> verlassen.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C157D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57D" w:rsidRPr="002355C8" w:rsidRDefault="00BC157D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Ich habe das Gefühl, ich werde von meinem Lehrer</w:t>
            </w:r>
            <w:r w:rsidR="00914846">
              <w:rPr>
                <w:rFonts w:cs="Arial"/>
                <w:sz w:val="22"/>
              </w:rPr>
              <w:t>/meiner Lehrerin</w:t>
            </w:r>
            <w:r w:rsidRPr="002355C8">
              <w:rPr>
                <w:rFonts w:cs="Arial"/>
                <w:sz w:val="22"/>
              </w:rPr>
              <w:t xml:space="preserve"> ernst genommen.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C157D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57D" w:rsidRPr="002355C8" w:rsidRDefault="00BC157D" w:rsidP="009B29E0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Mein Lehrer</w:t>
            </w:r>
            <w:r w:rsidR="00914846">
              <w:rPr>
                <w:rFonts w:cs="Arial"/>
                <w:sz w:val="22"/>
              </w:rPr>
              <w:t>/meine Lehrerin</w:t>
            </w:r>
            <w:r w:rsidRPr="002355C8">
              <w:rPr>
                <w:rFonts w:cs="Arial"/>
                <w:sz w:val="22"/>
              </w:rPr>
              <w:t xml:space="preserve"> setzt sich für uns Schüler</w:t>
            </w:r>
            <w:r w:rsidR="009B29E0">
              <w:rPr>
                <w:rFonts w:cs="Arial"/>
                <w:sz w:val="22"/>
              </w:rPr>
              <w:t xml:space="preserve">*innen </w:t>
            </w:r>
            <w:r w:rsidRPr="002355C8">
              <w:rPr>
                <w:rFonts w:cs="Arial"/>
                <w:sz w:val="22"/>
              </w:rPr>
              <w:t>ein, wenn es Pro</w:t>
            </w:r>
            <w:r w:rsidRPr="002355C8">
              <w:rPr>
                <w:rFonts w:cs="Arial"/>
                <w:sz w:val="22"/>
              </w:rPr>
              <w:t>b</w:t>
            </w:r>
            <w:r w:rsidRPr="002355C8">
              <w:rPr>
                <w:rFonts w:cs="Arial"/>
                <w:sz w:val="22"/>
              </w:rPr>
              <w:t>leme gibt.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C157D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57D" w:rsidRPr="002355C8" w:rsidRDefault="00BC157D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Mein Lehrer</w:t>
            </w:r>
            <w:r w:rsidR="00914846">
              <w:rPr>
                <w:rFonts w:cs="Arial"/>
                <w:sz w:val="22"/>
              </w:rPr>
              <w:t>/meine Lehrerin</w:t>
            </w:r>
            <w:r w:rsidRPr="002355C8">
              <w:rPr>
                <w:rFonts w:cs="Arial"/>
                <w:sz w:val="22"/>
              </w:rPr>
              <w:t xml:space="preserve"> lässt mich ausreden, wenn ich dran bin.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C157D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57D" w:rsidRPr="002355C8" w:rsidRDefault="00BC157D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Mein Lehrer</w:t>
            </w:r>
            <w:r w:rsidR="00914846">
              <w:rPr>
                <w:rFonts w:cs="Arial"/>
                <w:sz w:val="22"/>
              </w:rPr>
              <w:t>/meine Lehrerin</w:t>
            </w:r>
            <w:r w:rsidRPr="002355C8">
              <w:rPr>
                <w:rFonts w:cs="Arial"/>
                <w:sz w:val="22"/>
              </w:rPr>
              <w:t xml:space="preserve"> wird schnell ungeduldig, wenn ich etwas länger brauche.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C157D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57D" w:rsidRPr="002355C8" w:rsidRDefault="00BC157D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Bei meinem Lehrer</w:t>
            </w:r>
            <w:r w:rsidR="00914846">
              <w:rPr>
                <w:rFonts w:cs="Arial"/>
                <w:sz w:val="22"/>
              </w:rPr>
              <w:t>/meiner Lehrerin</w:t>
            </w:r>
            <w:r w:rsidRPr="002355C8">
              <w:rPr>
                <w:rFonts w:cs="Arial"/>
                <w:sz w:val="22"/>
              </w:rPr>
              <w:t xml:space="preserve"> habe ich Angst, aufgerufen zu we</w:t>
            </w:r>
            <w:r w:rsidRPr="002355C8">
              <w:rPr>
                <w:rFonts w:cs="Arial"/>
                <w:sz w:val="22"/>
              </w:rPr>
              <w:t>r</w:t>
            </w:r>
            <w:r w:rsidRPr="002355C8">
              <w:rPr>
                <w:rFonts w:cs="Arial"/>
                <w:sz w:val="22"/>
              </w:rPr>
              <w:t>den.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C157D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57D" w:rsidRPr="002355C8" w:rsidRDefault="00BC157D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Der Lehrer</w:t>
            </w:r>
            <w:r w:rsidR="00914846">
              <w:rPr>
                <w:rFonts w:cs="Arial"/>
                <w:sz w:val="22"/>
              </w:rPr>
              <w:t>/die Lehrerin</w:t>
            </w:r>
            <w:r w:rsidRPr="002355C8">
              <w:rPr>
                <w:rFonts w:cs="Arial"/>
                <w:sz w:val="22"/>
              </w:rPr>
              <w:t xml:space="preserve"> greift ein, wenn ein Schüler </w:t>
            </w:r>
            <w:r w:rsidR="00DC604F">
              <w:rPr>
                <w:rFonts w:cs="Arial"/>
                <w:sz w:val="22"/>
              </w:rPr>
              <w:t xml:space="preserve">von anderen </w:t>
            </w:r>
            <w:r w:rsidRPr="002355C8">
              <w:rPr>
                <w:rFonts w:cs="Arial"/>
                <w:sz w:val="22"/>
              </w:rPr>
              <w:t>au</w:t>
            </w:r>
            <w:r w:rsidRPr="002355C8">
              <w:rPr>
                <w:rFonts w:cs="Arial"/>
                <w:sz w:val="22"/>
              </w:rPr>
              <w:t>s</w:t>
            </w:r>
            <w:r w:rsidRPr="002355C8">
              <w:rPr>
                <w:rFonts w:cs="Arial"/>
                <w:sz w:val="22"/>
              </w:rPr>
              <w:t>gelacht wird.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8F34C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8F34C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8F34C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57D" w:rsidRPr="00382722" w:rsidRDefault="00BC157D" w:rsidP="008F34C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D" w:rsidRPr="00382722" w:rsidRDefault="00BC157D" w:rsidP="008F34C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540A61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A61" w:rsidRPr="002355C8" w:rsidRDefault="00540A61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Ich komme mit meinem Lehrer</w:t>
            </w:r>
            <w:r w:rsidR="00914846">
              <w:rPr>
                <w:rFonts w:cs="Arial"/>
                <w:sz w:val="22"/>
              </w:rPr>
              <w:t>/meiner Lehrerin</w:t>
            </w:r>
            <w:r w:rsidRPr="002355C8">
              <w:rPr>
                <w:rFonts w:cs="Arial"/>
                <w:sz w:val="22"/>
              </w:rPr>
              <w:t xml:space="preserve"> gut aus.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540A61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A61" w:rsidRPr="002355C8" w:rsidRDefault="00540A61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Mein Lehrer</w:t>
            </w:r>
            <w:r w:rsidR="00914846">
              <w:rPr>
                <w:rFonts w:cs="Arial"/>
                <w:sz w:val="22"/>
              </w:rPr>
              <w:t>/meine Lehrerin</w:t>
            </w:r>
            <w:r w:rsidRPr="002355C8">
              <w:rPr>
                <w:rFonts w:cs="Arial"/>
                <w:sz w:val="22"/>
              </w:rPr>
              <w:t xml:space="preserve"> ist sehr streng.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540A61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A61" w:rsidRPr="002355C8" w:rsidRDefault="00540A61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lastRenderedPageBreak/>
              <w:t>Bei meinem Lehrer</w:t>
            </w:r>
            <w:r w:rsidR="00914846">
              <w:rPr>
                <w:rFonts w:cs="Arial"/>
                <w:sz w:val="22"/>
              </w:rPr>
              <w:t>/meiner Lehrerin</w:t>
            </w:r>
            <w:r w:rsidRPr="002355C8">
              <w:rPr>
                <w:rFonts w:cs="Arial"/>
                <w:sz w:val="22"/>
              </w:rPr>
              <w:t xml:space="preserve"> weiß man nie genau, w</w:t>
            </w:r>
            <w:r w:rsidRPr="002355C8">
              <w:rPr>
                <w:rFonts w:cs="Arial"/>
                <w:sz w:val="22"/>
              </w:rPr>
              <w:t>o</w:t>
            </w:r>
            <w:r w:rsidRPr="002355C8">
              <w:rPr>
                <w:rFonts w:cs="Arial"/>
                <w:sz w:val="22"/>
              </w:rPr>
              <w:t>ran man ist.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540A61" w:rsidRPr="00382722" w:rsidTr="002355C8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A61" w:rsidRPr="002355C8" w:rsidRDefault="00540A61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Der Lehrer</w:t>
            </w:r>
            <w:r w:rsidR="00914846">
              <w:rPr>
                <w:rFonts w:cs="Arial"/>
                <w:sz w:val="22"/>
              </w:rPr>
              <w:t>/die Lehrerin</w:t>
            </w:r>
            <w:r w:rsidRPr="002355C8">
              <w:rPr>
                <w:rFonts w:cs="Arial"/>
                <w:sz w:val="22"/>
              </w:rPr>
              <w:t xml:space="preserve"> lobt Schüler</w:t>
            </w:r>
            <w:r w:rsidR="00914846">
              <w:rPr>
                <w:rFonts w:cs="Arial"/>
                <w:sz w:val="22"/>
              </w:rPr>
              <w:t>*innen</w:t>
            </w:r>
            <w:r w:rsidRPr="002355C8">
              <w:rPr>
                <w:rFonts w:cs="Arial"/>
                <w:sz w:val="22"/>
              </w:rPr>
              <w:t>, die sich Mühe g</w:t>
            </w:r>
            <w:r w:rsidRPr="002355C8">
              <w:rPr>
                <w:rFonts w:cs="Arial"/>
                <w:sz w:val="22"/>
              </w:rPr>
              <w:t>e</w:t>
            </w:r>
            <w:r w:rsidRPr="002355C8">
              <w:rPr>
                <w:rFonts w:cs="Arial"/>
                <w:sz w:val="22"/>
              </w:rPr>
              <w:t>ben.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61" w:rsidRPr="00382722" w:rsidRDefault="00540A61" w:rsidP="00872C1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C847EA" w:rsidRDefault="00C847EA"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1"/>
        <w:gridCol w:w="877"/>
        <w:gridCol w:w="877"/>
        <w:gridCol w:w="877"/>
        <w:gridCol w:w="877"/>
        <w:gridCol w:w="877"/>
      </w:tblGrid>
      <w:tr w:rsidR="002355C8" w:rsidRPr="00382722" w:rsidTr="002355C8">
        <w:trPr>
          <w:trHeight w:hRule="exact" w:val="851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55C8" w:rsidRPr="00BD79B0" w:rsidRDefault="002355C8" w:rsidP="00614551">
            <w:pPr>
              <w:spacing w:after="0"/>
              <w:rPr>
                <w:rFonts w:cs="Arial"/>
                <w:i/>
                <w:sz w:val="22"/>
              </w:rPr>
            </w:pPr>
            <w:r w:rsidRPr="002355C8">
              <w:rPr>
                <w:rFonts w:cs="Arial"/>
                <w:sz w:val="22"/>
              </w:rPr>
              <w:br w:type="page"/>
            </w:r>
            <w:r w:rsidRPr="00BD79B0">
              <w:rPr>
                <w:rFonts w:cs="Arial"/>
                <w:i/>
                <w:sz w:val="22"/>
              </w:rPr>
              <w:t xml:space="preserve">Wie geht es </w:t>
            </w:r>
            <w:r w:rsidR="00614551">
              <w:rPr>
                <w:rFonts w:cs="Arial"/>
                <w:i/>
                <w:sz w:val="22"/>
              </w:rPr>
              <w:t>d</w:t>
            </w:r>
            <w:r w:rsidRPr="00BD79B0">
              <w:rPr>
                <w:rFonts w:cs="Arial"/>
                <w:i/>
                <w:sz w:val="22"/>
              </w:rPr>
              <w:t xml:space="preserve">ir mit </w:t>
            </w:r>
            <w:r w:rsidR="00614551">
              <w:rPr>
                <w:rFonts w:cs="Arial"/>
                <w:i/>
                <w:sz w:val="22"/>
              </w:rPr>
              <w:t>d</w:t>
            </w:r>
            <w:r w:rsidRPr="00BD79B0">
              <w:rPr>
                <w:rFonts w:cs="Arial"/>
                <w:i/>
                <w:sz w:val="22"/>
              </w:rPr>
              <w:t>einen Klassenkameraden?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C04DA1" w:rsidRDefault="002355C8" w:rsidP="00DC604F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 w:rsidRPr="00C04DA1">
              <w:rPr>
                <w:b/>
                <w:sz w:val="18"/>
              </w:rPr>
              <w:t>rifft nicht zu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C04DA1" w:rsidRDefault="002355C8" w:rsidP="00DC604F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Pr="00C04DA1">
              <w:rPr>
                <w:b/>
                <w:sz w:val="18"/>
              </w:rPr>
              <w:t>her nicht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C04DA1" w:rsidRDefault="002355C8" w:rsidP="00DC604F">
            <w:pPr>
              <w:spacing w:before="120" w:after="120"/>
              <w:jc w:val="center"/>
              <w:rPr>
                <w:b/>
                <w:sz w:val="18"/>
              </w:rPr>
            </w:pPr>
            <w:r w:rsidRPr="00C04DA1">
              <w:rPr>
                <w:b/>
                <w:sz w:val="18"/>
              </w:rPr>
              <w:t>teils/</w:t>
            </w:r>
            <w:r>
              <w:rPr>
                <w:b/>
                <w:sz w:val="18"/>
              </w:rPr>
              <w:t xml:space="preserve"> </w:t>
            </w:r>
            <w:r w:rsidRPr="00C04DA1">
              <w:rPr>
                <w:b/>
                <w:sz w:val="18"/>
              </w:rPr>
              <w:t>teils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C04DA1" w:rsidRDefault="002355C8" w:rsidP="00DC604F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Pr="00C04DA1">
              <w:rPr>
                <w:b/>
                <w:sz w:val="18"/>
              </w:rPr>
              <w:t>her ja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8" w:rsidRPr="00C04DA1" w:rsidRDefault="002355C8" w:rsidP="00DC604F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 w:rsidRPr="00C04DA1">
              <w:rPr>
                <w:b/>
                <w:sz w:val="18"/>
              </w:rPr>
              <w:t>rifft zu</w:t>
            </w:r>
          </w:p>
        </w:tc>
      </w:tr>
      <w:tr w:rsidR="002355C8" w:rsidRPr="00382722" w:rsidTr="00593CE5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5C8" w:rsidRPr="002355C8" w:rsidRDefault="002355C8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Ich werde in der Schule immer wieder geärgert.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2355C8" w:rsidRPr="00382722" w:rsidTr="00593CE5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5C8" w:rsidRPr="002355C8" w:rsidRDefault="002355C8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 xml:space="preserve">Ich habe das Gefühl, in unserer Klasse dazuzugehören. 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2355C8" w:rsidRPr="00382722" w:rsidTr="002355C8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5C8" w:rsidRPr="002355C8" w:rsidRDefault="002355C8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Wenn ich Schwierigkeiten habe, kann ich mich auf meine Mitschüler</w:t>
            </w:r>
            <w:r w:rsidR="00914846">
              <w:rPr>
                <w:rFonts w:cs="Arial"/>
                <w:sz w:val="22"/>
              </w:rPr>
              <w:t>*innen</w:t>
            </w:r>
            <w:r w:rsidRPr="002355C8">
              <w:rPr>
                <w:rFonts w:cs="Arial"/>
                <w:sz w:val="22"/>
              </w:rPr>
              <w:t xml:space="preserve"> verlassen. 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8" w:rsidRPr="00382722" w:rsidRDefault="002355C8" w:rsidP="00593CE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2355C8" w:rsidRPr="00382722" w:rsidTr="002355C8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5C8" w:rsidRPr="002355C8" w:rsidRDefault="002355C8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Ich fühle mich in meiner Klasse wohl.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8" w:rsidRPr="00382722" w:rsidRDefault="002355C8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2355C8" w:rsidRPr="00382722" w:rsidTr="002355C8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55C8" w:rsidRPr="002355C8" w:rsidRDefault="002355C8" w:rsidP="00005525">
            <w:pPr>
              <w:spacing w:before="120" w:after="120"/>
              <w:rPr>
                <w:i/>
                <w:sz w:val="22"/>
              </w:rPr>
            </w:pPr>
            <w:r w:rsidRPr="002355C8">
              <w:rPr>
                <w:i/>
                <w:sz w:val="22"/>
              </w:rPr>
              <w:t>Bei uns in der Klasse…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</w:p>
        </w:tc>
      </w:tr>
      <w:tr w:rsidR="002355C8" w:rsidRPr="00382722" w:rsidTr="002355C8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5C8" w:rsidRPr="002355C8" w:rsidRDefault="002355C8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… helfen einem die Mitschüler</w:t>
            </w:r>
            <w:r w:rsidR="00914846">
              <w:rPr>
                <w:rFonts w:cs="Arial"/>
                <w:sz w:val="22"/>
              </w:rPr>
              <w:t>*innen</w:t>
            </w:r>
            <w:r w:rsidRPr="002355C8">
              <w:rPr>
                <w:rFonts w:cs="Arial"/>
                <w:sz w:val="22"/>
              </w:rPr>
              <w:t>, wenn man Hilfe braucht.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2355C8" w:rsidRPr="00382722" w:rsidTr="00593CE5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5C8" w:rsidRPr="002355C8" w:rsidRDefault="002355C8" w:rsidP="008F73E4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… ist keiner von der Klassengemeinschaft ausgeschlo</w:t>
            </w:r>
            <w:r w:rsidRPr="002355C8">
              <w:rPr>
                <w:rFonts w:cs="Arial"/>
                <w:sz w:val="22"/>
              </w:rPr>
              <w:t>s</w:t>
            </w:r>
            <w:r w:rsidRPr="002355C8">
              <w:rPr>
                <w:rFonts w:cs="Arial"/>
                <w:sz w:val="22"/>
              </w:rPr>
              <w:t>sen.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2355C8" w:rsidRPr="00382722" w:rsidTr="00593CE5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5C8" w:rsidRPr="002355C8" w:rsidRDefault="002355C8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… sind wir gern zusammen.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2355C8" w:rsidRPr="00382722" w:rsidTr="00B75FBC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5C8" w:rsidRPr="002355C8" w:rsidRDefault="002355C8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… herrscht großer Konkurrenzdruck unter den Schüler</w:t>
            </w:r>
            <w:r w:rsidR="00914846">
              <w:rPr>
                <w:rFonts w:cs="Arial"/>
                <w:sz w:val="22"/>
              </w:rPr>
              <w:t>*inne</w:t>
            </w:r>
            <w:r w:rsidRPr="002355C8">
              <w:rPr>
                <w:rFonts w:cs="Arial"/>
                <w:sz w:val="22"/>
              </w:rPr>
              <w:t>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8" w:rsidRPr="00382722" w:rsidRDefault="002355C8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2355C8" w:rsidRPr="00382722" w:rsidTr="00593CE5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5C8" w:rsidRPr="002355C8" w:rsidRDefault="002355C8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… werden schlechte Schüler</w:t>
            </w:r>
            <w:r w:rsidR="00914846">
              <w:rPr>
                <w:rFonts w:cs="Arial"/>
                <w:sz w:val="22"/>
              </w:rPr>
              <w:t>*innen</w:t>
            </w:r>
            <w:r w:rsidRPr="002355C8">
              <w:rPr>
                <w:rFonts w:cs="Arial"/>
                <w:sz w:val="22"/>
              </w:rPr>
              <w:t xml:space="preserve"> weniger akzeptiert.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8" w:rsidRPr="00382722" w:rsidRDefault="002355C8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E90B96" w:rsidRPr="00382722" w:rsidTr="00593CE5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B96" w:rsidRPr="002355C8" w:rsidRDefault="00E90B96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… können sich die meisten Schüler</w:t>
            </w:r>
            <w:r w:rsidR="00914846">
              <w:rPr>
                <w:rFonts w:cs="Arial"/>
                <w:sz w:val="22"/>
              </w:rPr>
              <w:t>*innen</w:t>
            </w:r>
            <w:r w:rsidRPr="002355C8">
              <w:rPr>
                <w:rFonts w:cs="Arial"/>
                <w:sz w:val="22"/>
              </w:rPr>
              <w:t xml:space="preserve"> gut leiden.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96" w:rsidRPr="00382722" w:rsidRDefault="00E90B96" w:rsidP="00005525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E90B96" w:rsidRPr="00382722" w:rsidTr="00593CE5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B96" w:rsidRPr="002355C8" w:rsidRDefault="00E90B96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… wird man leicht zum Außenseiter, wenn man nicht tut, was die Klasse für richtig hält.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E90B96" w:rsidRPr="00382722" w:rsidTr="00593CE5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B96" w:rsidRPr="002355C8" w:rsidRDefault="00E90B96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… versucht jeder</w:t>
            </w:r>
            <w:r w:rsidR="00975D48">
              <w:rPr>
                <w:rFonts w:cs="Arial"/>
                <w:sz w:val="22"/>
              </w:rPr>
              <w:t>,</w:t>
            </w:r>
            <w:r w:rsidRPr="002355C8">
              <w:rPr>
                <w:rFonts w:cs="Arial"/>
                <w:sz w:val="22"/>
              </w:rPr>
              <w:t xml:space="preserve"> besser zu sein als der andere.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E90B96" w:rsidRPr="00382722" w:rsidTr="00593CE5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B96" w:rsidRPr="002355C8" w:rsidRDefault="00E90B96" w:rsidP="002355C8">
            <w:pPr>
              <w:spacing w:after="0"/>
              <w:rPr>
                <w:rFonts w:cs="Arial"/>
                <w:sz w:val="22"/>
              </w:rPr>
            </w:pPr>
            <w:r w:rsidRPr="002355C8">
              <w:rPr>
                <w:rFonts w:cs="Arial"/>
                <w:sz w:val="22"/>
              </w:rPr>
              <w:t>… fühlt sich jeder für die Klassengemeinschaft veran</w:t>
            </w:r>
            <w:r w:rsidRPr="002355C8">
              <w:rPr>
                <w:rFonts w:cs="Arial"/>
                <w:sz w:val="22"/>
              </w:rPr>
              <w:t>t</w:t>
            </w:r>
            <w:r w:rsidRPr="002355C8">
              <w:rPr>
                <w:rFonts w:cs="Arial"/>
                <w:sz w:val="22"/>
              </w:rPr>
              <w:t>wortlich.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96" w:rsidRPr="00382722" w:rsidRDefault="00E90B96" w:rsidP="005D4A2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2355C8" w:rsidRDefault="002355C8" w:rsidP="002355C8"/>
    <w:sectPr w:rsidR="002355C8" w:rsidSect="00081776">
      <w:footerReference w:type="default" r:id="rId9"/>
      <w:pgSz w:w="11906" w:h="16838"/>
      <w:pgMar w:top="1276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B7D" w:rsidRDefault="00ED3B7D" w:rsidP="000623FB">
      <w:pPr>
        <w:spacing w:after="0" w:line="240" w:lineRule="auto"/>
      </w:pPr>
      <w:r>
        <w:separator/>
      </w:r>
    </w:p>
  </w:endnote>
  <w:endnote w:type="continuationSeparator" w:id="0">
    <w:p w:rsidR="00ED3B7D" w:rsidRDefault="00ED3B7D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C09" w:rsidRDefault="001A2C09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9B29E0">
      <w:rPr>
        <w:noProof/>
      </w:rPr>
      <w:t>2</w:t>
    </w:r>
    <w:r>
      <w:fldChar w:fldCharType="end"/>
    </w:r>
  </w:p>
  <w:p w:rsidR="00DC604F" w:rsidRPr="00081776" w:rsidRDefault="00DC604F">
    <w:pPr>
      <w:pStyle w:val="Fuzeile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B7D" w:rsidRDefault="00ED3B7D" w:rsidP="000623FB">
      <w:pPr>
        <w:spacing w:after="0" w:line="240" w:lineRule="auto"/>
      </w:pPr>
      <w:r>
        <w:separator/>
      </w:r>
    </w:p>
  </w:footnote>
  <w:footnote w:type="continuationSeparator" w:id="0">
    <w:p w:rsidR="00ED3B7D" w:rsidRDefault="00ED3B7D" w:rsidP="0006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18D"/>
    <w:multiLevelType w:val="hybridMultilevel"/>
    <w:tmpl w:val="7220C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05525"/>
    <w:rsid w:val="000106C0"/>
    <w:rsid w:val="000140F1"/>
    <w:rsid w:val="0001647A"/>
    <w:rsid w:val="00026380"/>
    <w:rsid w:val="0003705B"/>
    <w:rsid w:val="00044CD4"/>
    <w:rsid w:val="00045655"/>
    <w:rsid w:val="000529D1"/>
    <w:rsid w:val="000623FB"/>
    <w:rsid w:val="0006781F"/>
    <w:rsid w:val="00081776"/>
    <w:rsid w:val="00083D02"/>
    <w:rsid w:val="00084FBD"/>
    <w:rsid w:val="000855F1"/>
    <w:rsid w:val="000A232A"/>
    <w:rsid w:val="000D5005"/>
    <w:rsid w:val="000D6764"/>
    <w:rsid w:val="000F349D"/>
    <w:rsid w:val="000F3E90"/>
    <w:rsid w:val="00125E24"/>
    <w:rsid w:val="00137540"/>
    <w:rsid w:val="00141510"/>
    <w:rsid w:val="00143DF3"/>
    <w:rsid w:val="00157203"/>
    <w:rsid w:val="00166D23"/>
    <w:rsid w:val="00181E13"/>
    <w:rsid w:val="001A2C09"/>
    <w:rsid w:val="001C6D25"/>
    <w:rsid w:val="001C6F16"/>
    <w:rsid w:val="001E506A"/>
    <w:rsid w:val="00221B59"/>
    <w:rsid w:val="00233ED5"/>
    <w:rsid w:val="00234E01"/>
    <w:rsid w:val="00235589"/>
    <w:rsid w:val="002355C8"/>
    <w:rsid w:val="0024318C"/>
    <w:rsid w:val="00247820"/>
    <w:rsid w:val="00261259"/>
    <w:rsid w:val="002616A4"/>
    <w:rsid w:val="00286BA3"/>
    <w:rsid w:val="002D5C2A"/>
    <w:rsid w:val="002F4987"/>
    <w:rsid w:val="00330431"/>
    <w:rsid w:val="00337BC1"/>
    <w:rsid w:val="00344DB8"/>
    <w:rsid w:val="00347EA4"/>
    <w:rsid w:val="003540A2"/>
    <w:rsid w:val="00382722"/>
    <w:rsid w:val="003C0FB6"/>
    <w:rsid w:val="004164B3"/>
    <w:rsid w:val="00416D89"/>
    <w:rsid w:val="00434B32"/>
    <w:rsid w:val="004422CB"/>
    <w:rsid w:val="00446C73"/>
    <w:rsid w:val="00447DBA"/>
    <w:rsid w:val="00460998"/>
    <w:rsid w:val="0048606B"/>
    <w:rsid w:val="005127F0"/>
    <w:rsid w:val="00521AAC"/>
    <w:rsid w:val="00521B1F"/>
    <w:rsid w:val="005271F5"/>
    <w:rsid w:val="00540A61"/>
    <w:rsid w:val="005562C5"/>
    <w:rsid w:val="00565B7F"/>
    <w:rsid w:val="005668DF"/>
    <w:rsid w:val="0056717E"/>
    <w:rsid w:val="00571D8B"/>
    <w:rsid w:val="00574027"/>
    <w:rsid w:val="00592F01"/>
    <w:rsid w:val="00593CE5"/>
    <w:rsid w:val="00595C8C"/>
    <w:rsid w:val="005C44C9"/>
    <w:rsid w:val="005D4A28"/>
    <w:rsid w:val="005E5ECD"/>
    <w:rsid w:val="005F5AC7"/>
    <w:rsid w:val="00600BEA"/>
    <w:rsid w:val="00614551"/>
    <w:rsid w:val="00624236"/>
    <w:rsid w:val="00653D6A"/>
    <w:rsid w:val="00741A86"/>
    <w:rsid w:val="0075718A"/>
    <w:rsid w:val="007578A8"/>
    <w:rsid w:val="007742CA"/>
    <w:rsid w:val="00774D75"/>
    <w:rsid w:val="007918EB"/>
    <w:rsid w:val="007A4040"/>
    <w:rsid w:val="007C0511"/>
    <w:rsid w:val="007C4E35"/>
    <w:rsid w:val="007C5083"/>
    <w:rsid w:val="007F1DD2"/>
    <w:rsid w:val="00801F69"/>
    <w:rsid w:val="00806548"/>
    <w:rsid w:val="00813480"/>
    <w:rsid w:val="00831468"/>
    <w:rsid w:val="008549AF"/>
    <w:rsid w:val="008667C4"/>
    <w:rsid w:val="00870A1B"/>
    <w:rsid w:val="00872C13"/>
    <w:rsid w:val="008A0D1C"/>
    <w:rsid w:val="008B0251"/>
    <w:rsid w:val="008B72ED"/>
    <w:rsid w:val="008F2172"/>
    <w:rsid w:val="008F3071"/>
    <w:rsid w:val="008F34C9"/>
    <w:rsid w:val="008F73E4"/>
    <w:rsid w:val="008F7A6E"/>
    <w:rsid w:val="00901681"/>
    <w:rsid w:val="0090697E"/>
    <w:rsid w:val="00914846"/>
    <w:rsid w:val="00926798"/>
    <w:rsid w:val="0093376F"/>
    <w:rsid w:val="00942E5D"/>
    <w:rsid w:val="00952C1B"/>
    <w:rsid w:val="00966A36"/>
    <w:rsid w:val="00975D48"/>
    <w:rsid w:val="00985D62"/>
    <w:rsid w:val="009A034F"/>
    <w:rsid w:val="009A3DEF"/>
    <w:rsid w:val="009A4F65"/>
    <w:rsid w:val="009B29E0"/>
    <w:rsid w:val="009B2E7C"/>
    <w:rsid w:val="009E7095"/>
    <w:rsid w:val="00A0736E"/>
    <w:rsid w:val="00A34173"/>
    <w:rsid w:val="00A37437"/>
    <w:rsid w:val="00A57AA9"/>
    <w:rsid w:val="00A62105"/>
    <w:rsid w:val="00A67BA3"/>
    <w:rsid w:val="00A77419"/>
    <w:rsid w:val="00AA5BCD"/>
    <w:rsid w:val="00AB3D9B"/>
    <w:rsid w:val="00AC3203"/>
    <w:rsid w:val="00AD39B8"/>
    <w:rsid w:val="00AD7CB6"/>
    <w:rsid w:val="00AF7B61"/>
    <w:rsid w:val="00B10AC8"/>
    <w:rsid w:val="00B1196D"/>
    <w:rsid w:val="00B1395B"/>
    <w:rsid w:val="00B25AA9"/>
    <w:rsid w:val="00B452A8"/>
    <w:rsid w:val="00B54DD8"/>
    <w:rsid w:val="00B5679D"/>
    <w:rsid w:val="00B66797"/>
    <w:rsid w:val="00B75FBC"/>
    <w:rsid w:val="00B92EA2"/>
    <w:rsid w:val="00B93BDB"/>
    <w:rsid w:val="00BB1CE3"/>
    <w:rsid w:val="00BC157D"/>
    <w:rsid w:val="00BD47EE"/>
    <w:rsid w:val="00BD79B0"/>
    <w:rsid w:val="00BE4A43"/>
    <w:rsid w:val="00BF3685"/>
    <w:rsid w:val="00BF4095"/>
    <w:rsid w:val="00C04DA1"/>
    <w:rsid w:val="00C174F8"/>
    <w:rsid w:val="00C23178"/>
    <w:rsid w:val="00C75277"/>
    <w:rsid w:val="00C81BCD"/>
    <w:rsid w:val="00C847EA"/>
    <w:rsid w:val="00C93AE7"/>
    <w:rsid w:val="00C96777"/>
    <w:rsid w:val="00C97749"/>
    <w:rsid w:val="00CD61EA"/>
    <w:rsid w:val="00CE3A48"/>
    <w:rsid w:val="00D01AB2"/>
    <w:rsid w:val="00D11DE0"/>
    <w:rsid w:val="00D13DA8"/>
    <w:rsid w:val="00D60348"/>
    <w:rsid w:val="00DA648E"/>
    <w:rsid w:val="00DB3E9E"/>
    <w:rsid w:val="00DC2BAF"/>
    <w:rsid w:val="00DC377A"/>
    <w:rsid w:val="00DC604F"/>
    <w:rsid w:val="00DD2F5D"/>
    <w:rsid w:val="00DD736A"/>
    <w:rsid w:val="00E007B7"/>
    <w:rsid w:val="00E23A5F"/>
    <w:rsid w:val="00E3288D"/>
    <w:rsid w:val="00E33F82"/>
    <w:rsid w:val="00E35E2B"/>
    <w:rsid w:val="00E3784C"/>
    <w:rsid w:val="00E42A7C"/>
    <w:rsid w:val="00E570BC"/>
    <w:rsid w:val="00E61000"/>
    <w:rsid w:val="00E64C75"/>
    <w:rsid w:val="00E66844"/>
    <w:rsid w:val="00E70C1E"/>
    <w:rsid w:val="00E84E66"/>
    <w:rsid w:val="00E90B96"/>
    <w:rsid w:val="00E91D81"/>
    <w:rsid w:val="00EB299C"/>
    <w:rsid w:val="00ED3B7D"/>
    <w:rsid w:val="00EE3AD7"/>
    <w:rsid w:val="00EF0B0E"/>
    <w:rsid w:val="00EF3678"/>
    <w:rsid w:val="00EF4676"/>
    <w:rsid w:val="00F16DB9"/>
    <w:rsid w:val="00F236D3"/>
    <w:rsid w:val="00F553AA"/>
    <w:rsid w:val="00F64F86"/>
    <w:rsid w:val="00F95469"/>
    <w:rsid w:val="00FA16E0"/>
    <w:rsid w:val="00FA37EA"/>
    <w:rsid w:val="00FB4DDA"/>
    <w:rsid w:val="00FC0752"/>
    <w:rsid w:val="00FC6ED2"/>
    <w:rsid w:val="00FD10C5"/>
    <w:rsid w:val="00FD1722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B45BC1-EF0E-4F09-8178-21753D42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AB98-0E2D-45F9-9B96-1F330989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