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0280" w:rsidRDefault="00A60280" w:rsidP="00B56F73">
      <w:pPr>
        <w:pStyle w:val="KeinLeerraum"/>
        <w:jc w:val="center"/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8" type="#_x0000_t75" style="position:absolute;left:0;text-align:left;margin-left:-3.3pt;margin-top:-5.55pt;width:122.9pt;height:40.65pt;z-index:251657728;visibility:visible">
            <v:imagedata r:id="rId8" o:title=""/>
          </v:shape>
        </w:pict>
      </w:r>
    </w:p>
    <w:p w:rsidR="00B56F73" w:rsidRPr="00B56F73" w:rsidRDefault="00B56F73" w:rsidP="00B56F73">
      <w:pPr>
        <w:pStyle w:val="KeinLeerraum"/>
        <w:jc w:val="center"/>
        <w:rPr>
          <w:b/>
          <w:sz w:val="40"/>
          <w:szCs w:val="40"/>
        </w:rPr>
      </w:pPr>
      <w:r w:rsidRPr="00B56F73">
        <w:rPr>
          <w:b/>
          <w:sz w:val="40"/>
          <w:szCs w:val="40"/>
        </w:rPr>
        <w:t>Intensität der Mitwirkung</w:t>
      </w:r>
    </w:p>
    <w:p w:rsidR="00B56F73" w:rsidRDefault="003908CF" w:rsidP="00FA4C48">
      <w:pPr>
        <w:pStyle w:val="KeinLeerraum"/>
        <w:jc w:val="center"/>
        <w:rPr>
          <w:b/>
          <w:sz w:val="28"/>
          <w:szCs w:val="28"/>
        </w:rPr>
      </w:pPr>
      <w:r w:rsidRPr="00B56F73">
        <w:rPr>
          <w:b/>
          <w:sz w:val="28"/>
          <w:szCs w:val="28"/>
        </w:rPr>
        <w:t>Schüler</w:t>
      </w:r>
      <w:r w:rsidR="00014021">
        <w:rPr>
          <w:b/>
          <w:sz w:val="28"/>
          <w:szCs w:val="28"/>
        </w:rPr>
        <w:t>*innen</w:t>
      </w:r>
      <w:r w:rsidRPr="00B56F73">
        <w:rPr>
          <w:b/>
          <w:sz w:val="28"/>
          <w:szCs w:val="28"/>
        </w:rPr>
        <w:t>f</w:t>
      </w:r>
      <w:r w:rsidR="0006781F" w:rsidRPr="00B56F73">
        <w:rPr>
          <w:b/>
          <w:sz w:val="28"/>
          <w:szCs w:val="28"/>
        </w:rPr>
        <w:t>ragebogen</w:t>
      </w:r>
    </w:p>
    <w:p w:rsidR="00B56F73" w:rsidRDefault="00B56F73" w:rsidP="00C02043">
      <w:pPr>
        <w:spacing w:after="0" w:line="360" w:lineRule="atLeast"/>
      </w:pPr>
    </w:p>
    <w:p w:rsidR="00CB3BB7" w:rsidRPr="00B56F73" w:rsidRDefault="00CB3BB7" w:rsidP="00B56F73">
      <w:pPr>
        <w:spacing w:after="0" w:line="240" w:lineRule="auto"/>
        <w:rPr>
          <w:sz w:val="22"/>
        </w:rPr>
      </w:pPr>
      <w:r w:rsidRPr="00B56F73">
        <w:rPr>
          <w:sz w:val="22"/>
        </w:rPr>
        <w:t>Liebe Schülerin, lieber Schüler,</w:t>
      </w:r>
    </w:p>
    <w:p w:rsidR="00CB3BB7" w:rsidRPr="00B56F73" w:rsidRDefault="00CB3BB7" w:rsidP="00B56F73">
      <w:pPr>
        <w:spacing w:after="0" w:line="240" w:lineRule="auto"/>
        <w:ind w:right="-144"/>
        <w:rPr>
          <w:sz w:val="22"/>
        </w:rPr>
      </w:pPr>
      <w:r w:rsidRPr="00B56F73">
        <w:rPr>
          <w:sz w:val="22"/>
        </w:rPr>
        <w:t xml:space="preserve">in diesem Fragebogen geht es um </w:t>
      </w:r>
      <w:r w:rsidR="00521773">
        <w:rPr>
          <w:sz w:val="22"/>
        </w:rPr>
        <w:t>d</w:t>
      </w:r>
      <w:r w:rsidRPr="00B56F73">
        <w:rPr>
          <w:sz w:val="22"/>
        </w:rPr>
        <w:t>eine Meinung. Du kannst offen und ehrlich antworten, denn ni</w:t>
      </w:r>
      <w:r w:rsidRPr="00B56F73">
        <w:rPr>
          <w:sz w:val="22"/>
        </w:rPr>
        <w:t>e</w:t>
      </w:r>
      <w:r w:rsidRPr="00B56F73">
        <w:rPr>
          <w:sz w:val="22"/>
        </w:rPr>
        <w:t xml:space="preserve">mand weiß nachher, wer den Fragebogen ausgefüllt hat. </w:t>
      </w:r>
    </w:p>
    <w:p w:rsidR="00C93AE7" w:rsidRPr="00B56F73" w:rsidRDefault="00521773" w:rsidP="00B56F73">
      <w:pPr>
        <w:spacing w:line="240" w:lineRule="auto"/>
        <w:rPr>
          <w:sz w:val="22"/>
        </w:rPr>
      </w:pPr>
      <w:r>
        <w:rPr>
          <w:sz w:val="22"/>
        </w:rPr>
        <w:t>Kreuze bitte an, was d</w:t>
      </w:r>
      <w:r w:rsidR="00CB3BB7" w:rsidRPr="00B56F73">
        <w:rPr>
          <w:sz w:val="22"/>
        </w:rPr>
        <w:t>e</w:t>
      </w:r>
      <w:r w:rsidR="001A08E9" w:rsidRPr="00B56F73">
        <w:rPr>
          <w:sz w:val="22"/>
        </w:rPr>
        <w:t>iner Meinung</w:t>
      </w:r>
      <w:r w:rsidR="00093421">
        <w:rPr>
          <w:sz w:val="22"/>
        </w:rPr>
        <w:t xml:space="preserve"> nach</w:t>
      </w:r>
      <w:r w:rsidR="001A08E9" w:rsidRPr="00B56F73">
        <w:rPr>
          <w:sz w:val="22"/>
        </w:rPr>
        <w:t xml:space="preserve"> am </w:t>
      </w:r>
      <w:r w:rsidR="00093421">
        <w:rPr>
          <w:sz w:val="22"/>
        </w:rPr>
        <w:t>ehesten zutrifft.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1"/>
        <w:gridCol w:w="877"/>
        <w:gridCol w:w="877"/>
        <w:gridCol w:w="1073"/>
        <w:gridCol w:w="780"/>
        <w:gridCol w:w="921"/>
      </w:tblGrid>
      <w:tr w:rsidR="00BE117D" w:rsidRPr="00382722" w:rsidTr="00B56F73">
        <w:trPr>
          <w:trHeight w:hRule="exact" w:val="1021"/>
          <w:jc w:val="center"/>
        </w:trPr>
        <w:tc>
          <w:tcPr>
            <w:tcW w:w="5821" w:type="dxa"/>
            <w:shd w:val="clear" w:color="auto" w:fill="D9D9D9"/>
            <w:vAlign w:val="center"/>
          </w:tcPr>
          <w:p w:rsidR="00BE117D" w:rsidRPr="00A34173" w:rsidRDefault="00BE117D" w:rsidP="003908CF">
            <w:pPr>
              <w:spacing w:before="120" w:after="120"/>
              <w:rPr>
                <w:i/>
                <w:sz w:val="22"/>
              </w:rPr>
            </w:pPr>
            <w:r w:rsidRPr="00A34173">
              <w:rPr>
                <w:i/>
                <w:sz w:val="22"/>
              </w:rPr>
              <w:t xml:space="preserve">Inwieweit treffen folgende Aussagen aus </w:t>
            </w:r>
            <w:r w:rsidR="00521773"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 xml:space="preserve">einer </w:t>
            </w:r>
            <w:r w:rsidRPr="00A34173">
              <w:rPr>
                <w:i/>
                <w:sz w:val="22"/>
              </w:rPr>
              <w:t xml:space="preserve">Sicht zu? </w:t>
            </w:r>
          </w:p>
        </w:tc>
        <w:tc>
          <w:tcPr>
            <w:tcW w:w="877" w:type="dxa"/>
            <w:vAlign w:val="center"/>
          </w:tcPr>
          <w:p w:rsidR="00BE117D" w:rsidRDefault="00BE117D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nicht zu</w:t>
            </w:r>
          </w:p>
        </w:tc>
        <w:tc>
          <w:tcPr>
            <w:tcW w:w="877" w:type="dxa"/>
            <w:vAlign w:val="center"/>
          </w:tcPr>
          <w:p w:rsidR="00BE117D" w:rsidRDefault="00BE117D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nicht zu</w:t>
            </w:r>
          </w:p>
        </w:tc>
        <w:tc>
          <w:tcPr>
            <w:tcW w:w="1073" w:type="dxa"/>
            <w:vAlign w:val="center"/>
          </w:tcPr>
          <w:p w:rsidR="00BE117D" w:rsidRDefault="00BE117D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teils/teils</w:t>
            </w:r>
          </w:p>
        </w:tc>
        <w:tc>
          <w:tcPr>
            <w:tcW w:w="780" w:type="dxa"/>
            <w:vAlign w:val="center"/>
          </w:tcPr>
          <w:p w:rsidR="00BE117D" w:rsidRDefault="00BE117D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zu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BE117D" w:rsidRDefault="00BE117D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zu</w:t>
            </w:r>
          </w:p>
        </w:tc>
      </w:tr>
      <w:tr w:rsidR="00EF3678" w:rsidRPr="00382722" w:rsidTr="00B56F73">
        <w:trPr>
          <w:trHeight w:hRule="exact" w:val="737"/>
          <w:jc w:val="center"/>
        </w:trPr>
        <w:tc>
          <w:tcPr>
            <w:tcW w:w="58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AC8" w:rsidRPr="00234E01" w:rsidRDefault="001A08E9" w:rsidP="00B10AC8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1A08E9">
              <w:rPr>
                <w:rFonts w:ascii="Arial" w:hAnsi="Arial"/>
                <w:sz w:val="22"/>
              </w:rPr>
              <w:t>Wir Schüler</w:t>
            </w:r>
            <w:r w:rsidR="00014021">
              <w:rPr>
                <w:rFonts w:ascii="Arial" w:hAnsi="Arial"/>
                <w:sz w:val="22"/>
              </w:rPr>
              <w:t>*innen</w:t>
            </w:r>
            <w:r w:rsidRPr="001A08E9">
              <w:rPr>
                <w:rFonts w:ascii="Arial" w:hAnsi="Arial"/>
                <w:sz w:val="22"/>
              </w:rPr>
              <w:t xml:space="preserve"> dürfen mitbestimmen, wie unser Schulhaus und unser Schulhof gestaltet werden.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EF3678" w:rsidRPr="00382722" w:rsidTr="00B56F7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AC8" w:rsidRPr="00234E01" w:rsidRDefault="001A08E9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1A08E9">
              <w:rPr>
                <w:rFonts w:ascii="Arial" w:hAnsi="Arial"/>
                <w:sz w:val="22"/>
              </w:rPr>
              <w:t>Ich kann mitentscheiden, wie unser Klassenraum gesta</w:t>
            </w:r>
            <w:r w:rsidRPr="001A08E9">
              <w:rPr>
                <w:rFonts w:ascii="Arial" w:hAnsi="Arial"/>
                <w:sz w:val="22"/>
              </w:rPr>
              <w:t>l</w:t>
            </w:r>
            <w:r w:rsidRPr="001A08E9">
              <w:rPr>
                <w:rFonts w:ascii="Arial" w:hAnsi="Arial"/>
                <w:sz w:val="22"/>
              </w:rPr>
              <w:t>tet wird.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C8" w:rsidRPr="00382722" w:rsidRDefault="00B10AC8" w:rsidP="002D5C2A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BD47EE" w:rsidRPr="00382722" w:rsidTr="00B56F7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7EE" w:rsidRPr="00DA648E" w:rsidRDefault="001A08E9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1A08E9">
              <w:rPr>
                <w:rFonts w:ascii="Arial" w:hAnsi="Arial"/>
                <w:sz w:val="22"/>
              </w:rPr>
              <w:t>Bei Entscheidungen,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1A08E9">
              <w:rPr>
                <w:rFonts w:ascii="Arial" w:hAnsi="Arial"/>
                <w:sz w:val="22"/>
              </w:rPr>
              <w:t>die uns Schüler</w:t>
            </w:r>
            <w:r w:rsidR="00014021">
              <w:rPr>
                <w:rFonts w:ascii="Arial" w:hAnsi="Arial"/>
                <w:sz w:val="22"/>
              </w:rPr>
              <w:t>*innen</w:t>
            </w:r>
            <w:r w:rsidRPr="001A08E9">
              <w:rPr>
                <w:rFonts w:ascii="Arial" w:hAnsi="Arial"/>
                <w:sz w:val="22"/>
              </w:rPr>
              <w:t xml:space="preserve"> betreffen, werden wir häufig übergangen.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BD47EE" w:rsidRPr="00382722" w:rsidTr="00B56F7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7EE" w:rsidRDefault="001A08E9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1A08E9">
              <w:rPr>
                <w:rFonts w:ascii="Arial" w:hAnsi="Arial"/>
                <w:sz w:val="22"/>
              </w:rPr>
              <w:t>Wir Schüler</w:t>
            </w:r>
            <w:r w:rsidR="00014021">
              <w:rPr>
                <w:rFonts w:ascii="Arial" w:hAnsi="Arial"/>
                <w:sz w:val="22"/>
              </w:rPr>
              <w:t>*innen</w:t>
            </w:r>
            <w:r w:rsidRPr="001A08E9">
              <w:rPr>
                <w:rFonts w:ascii="Arial" w:hAnsi="Arial"/>
                <w:sz w:val="22"/>
              </w:rPr>
              <w:t xml:space="preserve"> haben keinen Einfluss auf die Entscheidu</w:t>
            </w:r>
            <w:r w:rsidRPr="001A08E9">
              <w:rPr>
                <w:rFonts w:ascii="Arial" w:hAnsi="Arial"/>
                <w:sz w:val="22"/>
              </w:rPr>
              <w:t>n</w:t>
            </w:r>
            <w:r w:rsidRPr="001A08E9">
              <w:rPr>
                <w:rFonts w:ascii="Arial" w:hAnsi="Arial"/>
                <w:sz w:val="22"/>
              </w:rPr>
              <w:t>gen an der Schule.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BD47EE" w:rsidRPr="00382722" w:rsidTr="00B56F7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7EE" w:rsidRPr="00E66844" w:rsidRDefault="001A08E9" w:rsidP="00D8139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1A08E9">
              <w:rPr>
                <w:rFonts w:ascii="Arial" w:hAnsi="Arial"/>
                <w:sz w:val="22"/>
              </w:rPr>
              <w:t xml:space="preserve">Über </w:t>
            </w:r>
            <w:r w:rsidR="00EC611D">
              <w:rPr>
                <w:rFonts w:ascii="Arial" w:hAnsi="Arial"/>
                <w:sz w:val="22"/>
              </w:rPr>
              <w:t>Dinge</w:t>
            </w:r>
            <w:r w:rsidRPr="001A08E9">
              <w:rPr>
                <w:rFonts w:ascii="Arial" w:hAnsi="Arial"/>
                <w:sz w:val="22"/>
              </w:rPr>
              <w:t>, die alle betreffen, wird in meiner Klasse g</w:t>
            </w:r>
            <w:r w:rsidRPr="001A08E9">
              <w:rPr>
                <w:rFonts w:ascii="Arial" w:hAnsi="Arial"/>
                <w:sz w:val="22"/>
              </w:rPr>
              <w:t>e</w:t>
            </w:r>
            <w:r w:rsidRPr="001A08E9">
              <w:rPr>
                <w:rFonts w:ascii="Arial" w:hAnsi="Arial"/>
                <w:sz w:val="22"/>
              </w:rPr>
              <w:t>meinsam entschieden.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BD47EE" w:rsidRPr="00382722" w:rsidTr="00B56F73">
        <w:trPr>
          <w:trHeight w:hRule="exact" w:val="56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7EE" w:rsidRPr="00E66844" w:rsidRDefault="001A08E9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1A08E9">
              <w:rPr>
                <w:rFonts w:ascii="Arial" w:hAnsi="Arial"/>
                <w:sz w:val="22"/>
              </w:rPr>
              <w:t>Die SMV unserer Schule ist sehr aktiv.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EE" w:rsidRPr="00382722" w:rsidRDefault="00BD47EE" w:rsidP="000140F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896BD8" w:rsidRPr="00382722" w:rsidTr="00B56F7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BD8" w:rsidRPr="001A08E9" w:rsidRDefault="00896BD8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896BD8">
              <w:rPr>
                <w:rFonts w:ascii="Arial" w:hAnsi="Arial"/>
                <w:sz w:val="22"/>
              </w:rPr>
              <w:t>Manche Veranstaltungen oder Projekte unserer Schule machen mich richtig stolz, auf dieser Schule zu sein.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896BD8" w:rsidRPr="00382722" w:rsidTr="00B56F7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BD8" w:rsidRPr="001A08E9" w:rsidRDefault="00896BD8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896BD8">
              <w:rPr>
                <w:rFonts w:ascii="Arial" w:hAnsi="Arial"/>
                <w:sz w:val="22"/>
              </w:rPr>
              <w:t>Es gibt an unserer Schule Aktionen und Programme, die die Schüler</w:t>
            </w:r>
            <w:r w:rsidR="00014021">
              <w:rPr>
                <w:rFonts w:ascii="Arial" w:hAnsi="Arial"/>
                <w:sz w:val="22"/>
              </w:rPr>
              <w:t>*innen</w:t>
            </w:r>
            <w:r w:rsidRPr="00896BD8">
              <w:rPr>
                <w:rFonts w:ascii="Arial" w:hAnsi="Arial"/>
                <w:sz w:val="22"/>
              </w:rPr>
              <w:t xml:space="preserve"> selbst organisieren.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896BD8" w:rsidRPr="00382722" w:rsidTr="00B56F73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BD8" w:rsidRPr="001A08E9" w:rsidRDefault="00896BD8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896BD8">
              <w:rPr>
                <w:rFonts w:ascii="Arial" w:hAnsi="Arial"/>
                <w:sz w:val="22"/>
              </w:rPr>
              <w:t>Wenn Schulveranstaltungen vorbereitet werden, dürfen wir mithelfen.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D8" w:rsidRPr="00382722" w:rsidRDefault="00896BD8" w:rsidP="00CF7FAF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01702E" w:rsidRDefault="0001702E" w:rsidP="0001702E">
      <w:pPr>
        <w:spacing w:before="80" w:after="0"/>
      </w:pPr>
      <w:r>
        <w:t>In folgenden Angelegenheiten würde ich mir mehr Mitsprache an unserer Schule wünschen:</w:t>
      </w:r>
    </w:p>
    <w:p w:rsidR="0001702E" w:rsidRDefault="0001702E" w:rsidP="0001702E">
      <w:pPr>
        <w:spacing w:after="0"/>
      </w:pPr>
    </w:p>
    <w:p w:rsidR="0001702E" w:rsidRDefault="0001702E" w:rsidP="0001702E">
      <w:pPr>
        <w:spacing w:after="0"/>
      </w:pPr>
      <w:r>
        <w:t>----------------------------------------------------------------------------------------------------------------------------</w:t>
      </w:r>
    </w:p>
    <w:p w:rsidR="0001702E" w:rsidRDefault="0001702E" w:rsidP="0001702E">
      <w:pPr>
        <w:spacing w:after="0"/>
      </w:pPr>
    </w:p>
    <w:p w:rsidR="0029105C" w:rsidRDefault="0029105C" w:rsidP="0001702E">
      <w:pPr>
        <w:spacing w:after="0"/>
      </w:pPr>
    </w:p>
    <w:p w:rsidR="00BE117D" w:rsidRDefault="0001702E" w:rsidP="0001702E">
      <w:pPr>
        <w:spacing w:after="0"/>
      </w:pPr>
      <w:r>
        <w:t>----------------------------------------------------------------------------------------------------------------------------</w:t>
      </w:r>
    </w:p>
    <w:p w:rsidR="0001702E" w:rsidRDefault="00BE117D" w:rsidP="0001702E">
      <w:pPr>
        <w:spacing w:after="0"/>
      </w:pPr>
      <w: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1"/>
        <w:gridCol w:w="877"/>
        <w:gridCol w:w="877"/>
        <w:gridCol w:w="877"/>
        <w:gridCol w:w="877"/>
        <w:gridCol w:w="877"/>
      </w:tblGrid>
      <w:tr w:rsidR="001A08E9" w:rsidRPr="00382722" w:rsidTr="002422EB">
        <w:trPr>
          <w:trHeight w:hRule="exact" w:val="567"/>
          <w:jc w:val="center"/>
        </w:trPr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08E9" w:rsidRPr="00E66844" w:rsidRDefault="001A08E9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8E9" w:rsidRPr="00382722" w:rsidRDefault="001A08E9" w:rsidP="000140F1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8E9" w:rsidRPr="00382722" w:rsidRDefault="001A08E9" w:rsidP="000140F1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8E9" w:rsidRPr="00382722" w:rsidRDefault="001A08E9" w:rsidP="000140F1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9" w:rsidRPr="002422EB" w:rsidRDefault="002422EB" w:rsidP="000140F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422EB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9" w:rsidRPr="002422EB" w:rsidRDefault="002422EB" w:rsidP="000140F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2422EB">
              <w:rPr>
                <w:b/>
                <w:sz w:val="18"/>
                <w:szCs w:val="18"/>
              </w:rPr>
              <w:t>nein</w:t>
            </w:r>
          </w:p>
        </w:tc>
      </w:tr>
      <w:tr w:rsidR="002422EB" w:rsidRPr="00382722" w:rsidTr="0001702E">
        <w:trPr>
          <w:trHeight w:hRule="exact" w:val="737"/>
          <w:jc w:val="center"/>
        </w:trPr>
        <w:tc>
          <w:tcPr>
            <w:tcW w:w="84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2EB" w:rsidRPr="00382722" w:rsidRDefault="002422EB" w:rsidP="00EC611D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Ich bin Mitglied der Schülermitverwaltung (Klassensprecher</w:t>
            </w:r>
            <w:r w:rsidR="00014021">
              <w:rPr>
                <w:sz w:val="22"/>
              </w:rPr>
              <w:t>*in</w:t>
            </w:r>
            <w:r>
              <w:rPr>
                <w:sz w:val="22"/>
              </w:rPr>
              <w:t>, Schülersprecher</w:t>
            </w:r>
            <w:r w:rsidR="00014021">
              <w:rPr>
                <w:sz w:val="22"/>
              </w:rPr>
              <w:t>*in</w:t>
            </w:r>
            <w:r>
              <w:rPr>
                <w:sz w:val="22"/>
              </w:rPr>
              <w:t>, Mi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glied in einer Arbeit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gruppe der SMV).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EB" w:rsidRPr="00382722" w:rsidRDefault="002422EB" w:rsidP="002422E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EB" w:rsidRPr="00382722" w:rsidRDefault="002422EB" w:rsidP="002422E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2422EB" w:rsidRPr="00382722" w:rsidTr="002422EB">
        <w:trPr>
          <w:trHeight w:hRule="exact" w:val="567"/>
          <w:jc w:val="center"/>
        </w:trPr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2EB" w:rsidRPr="00BC562F" w:rsidRDefault="002422EB" w:rsidP="002422EB">
            <w:pPr>
              <w:pStyle w:val="Listenabsatz"/>
              <w:spacing w:before="120" w:after="120"/>
              <w:ind w:left="0"/>
              <w:rPr>
                <w:rFonts w:ascii="Arial" w:hAnsi="Arial"/>
                <w:i/>
                <w:sz w:val="22"/>
              </w:rPr>
            </w:pPr>
            <w:r w:rsidRPr="00BC562F">
              <w:rPr>
                <w:rFonts w:ascii="Arial" w:hAnsi="Arial"/>
                <w:i/>
                <w:sz w:val="22"/>
              </w:rPr>
              <w:t>Wenn ja: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2EB" w:rsidRPr="002422EB" w:rsidRDefault="002422EB" w:rsidP="002422EB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2EB" w:rsidRPr="002422EB" w:rsidRDefault="002422EB" w:rsidP="002422EB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2EB" w:rsidRPr="002422EB" w:rsidRDefault="002422EB" w:rsidP="002422EB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2EB" w:rsidRPr="002422EB" w:rsidRDefault="002422EB" w:rsidP="002422EB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22EB" w:rsidRPr="002422EB" w:rsidRDefault="002422EB" w:rsidP="002422EB">
            <w:pPr>
              <w:spacing w:before="120" w:after="120"/>
              <w:jc w:val="center"/>
              <w:rPr>
                <w:rFonts w:eastAsia="Times New Roman"/>
                <w:sz w:val="22"/>
                <w:szCs w:val="24"/>
                <w:lang w:eastAsia="de-DE"/>
              </w:rPr>
            </w:pPr>
          </w:p>
        </w:tc>
      </w:tr>
      <w:tr w:rsidR="002422EB" w:rsidRPr="00382722" w:rsidTr="0001702E">
        <w:trPr>
          <w:trHeight w:hRule="exact" w:val="1021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2EB" w:rsidRPr="00E66844" w:rsidRDefault="002422EB" w:rsidP="002D5C2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2422EB">
              <w:rPr>
                <w:rFonts w:ascii="Arial" w:hAnsi="Arial"/>
                <w:sz w:val="22"/>
              </w:rPr>
              <w:t>Die Mitglieder der Schülermitverantwortung (SMV) we</w:t>
            </w:r>
            <w:r w:rsidRPr="002422EB">
              <w:rPr>
                <w:rFonts w:ascii="Arial" w:hAnsi="Arial"/>
                <w:sz w:val="22"/>
              </w:rPr>
              <w:t>r</w:t>
            </w:r>
            <w:r w:rsidRPr="002422EB">
              <w:rPr>
                <w:rFonts w:ascii="Arial" w:hAnsi="Arial"/>
                <w:sz w:val="22"/>
              </w:rPr>
              <w:t>den von der Schulleitung über alle wichtigen Dinge i</w:t>
            </w:r>
            <w:r w:rsidRPr="002422EB">
              <w:rPr>
                <w:rFonts w:ascii="Arial" w:hAnsi="Arial"/>
                <w:sz w:val="22"/>
              </w:rPr>
              <w:t>n</w:t>
            </w:r>
            <w:r w:rsidRPr="002422EB">
              <w:rPr>
                <w:rFonts w:ascii="Arial" w:hAnsi="Arial"/>
                <w:sz w:val="22"/>
              </w:rPr>
              <w:t>formiert.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EB" w:rsidRPr="00382722" w:rsidRDefault="002422EB" w:rsidP="002422E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EB" w:rsidRPr="00382722" w:rsidRDefault="002422EB" w:rsidP="002422E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EB" w:rsidRPr="00382722" w:rsidRDefault="002422EB" w:rsidP="002422E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EB" w:rsidRPr="00382722" w:rsidRDefault="002422EB" w:rsidP="002422E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EB" w:rsidRPr="00382722" w:rsidRDefault="002422EB" w:rsidP="002422E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2422EB" w:rsidRPr="00382722" w:rsidTr="0001702E">
        <w:trPr>
          <w:trHeight w:hRule="exact" w:val="737"/>
          <w:jc w:val="center"/>
        </w:trPr>
        <w:tc>
          <w:tcPr>
            <w:tcW w:w="5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2EB" w:rsidRPr="00E66844" w:rsidRDefault="001F156B" w:rsidP="00EC611D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Die</w:t>
            </w:r>
            <w:r w:rsidR="002422EB" w:rsidRPr="002422EB">
              <w:rPr>
                <w:rFonts w:ascii="Arial" w:hAnsi="Arial"/>
                <w:sz w:val="22"/>
              </w:rPr>
              <w:t xml:space="preserve"> Schülermitverantwortung (SMV) ist in alle wichtigen Entscheidungen, die die </w:t>
            </w:r>
            <w:r w:rsidR="00EC611D">
              <w:rPr>
                <w:rFonts w:ascii="Arial" w:hAnsi="Arial"/>
                <w:sz w:val="22"/>
              </w:rPr>
              <w:t>Schüler</w:t>
            </w:r>
            <w:r w:rsidR="002422EB" w:rsidRPr="002422EB">
              <w:rPr>
                <w:rFonts w:ascii="Arial" w:hAnsi="Arial"/>
                <w:sz w:val="22"/>
              </w:rPr>
              <w:t xml:space="preserve"> betreffen, eingebunden.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EB" w:rsidRPr="00382722" w:rsidRDefault="002422EB" w:rsidP="00613FD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EB" w:rsidRPr="00382722" w:rsidRDefault="002422EB" w:rsidP="00613FD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EB" w:rsidRPr="00382722" w:rsidRDefault="002422EB" w:rsidP="00613FD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EB" w:rsidRPr="00382722" w:rsidRDefault="002422EB" w:rsidP="00613FD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EB" w:rsidRPr="00382722" w:rsidRDefault="002422EB" w:rsidP="00613FD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AD39B8" w:rsidRDefault="00AD39B8" w:rsidP="005F5AC7"/>
    <w:sectPr w:rsidR="00AD39B8" w:rsidSect="002910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0FC5" w:rsidRDefault="00690FC5" w:rsidP="000623FB">
      <w:pPr>
        <w:spacing w:after="0" w:line="240" w:lineRule="auto"/>
      </w:pPr>
      <w:r>
        <w:separator/>
      </w:r>
    </w:p>
  </w:endnote>
  <w:endnote w:type="continuationSeparator" w:id="0">
    <w:p w:rsidR="00690FC5" w:rsidRDefault="00690FC5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661" w:rsidRDefault="00D516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F73" w:rsidRDefault="00B56F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661" w:rsidRDefault="00D516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0FC5" w:rsidRDefault="00690FC5" w:rsidP="000623FB">
      <w:pPr>
        <w:spacing w:after="0" w:line="240" w:lineRule="auto"/>
      </w:pPr>
      <w:r>
        <w:separator/>
      </w:r>
    </w:p>
  </w:footnote>
  <w:footnote w:type="continuationSeparator" w:id="0">
    <w:p w:rsidR="00690FC5" w:rsidRDefault="00690FC5" w:rsidP="0006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661" w:rsidRDefault="00D5166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54059" o:spid="_x0000_s2050" type="#_x0000_t136" style="position:absolute;margin-left:0;margin-top:0;width:625.75pt;height:73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661" w:rsidRDefault="00D5166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54060" o:spid="_x0000_s2051" type="#_x0000_t136" style="position:absolute;margin-left:0;margin-top:0;width:625.75pt;height:73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661" w:rsidRDefault="00D51661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54058" o:spid="_x0000_s2049" type="#_x0000_t136" style="position:absolute;margin-left:0;margin-top:0;width:625.75pt;height:73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NSICHTSEXEMPLA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18D"/>
    <w:multiLevelType w:val="hybridMultilevel"/>
    <w:tmpl w:val="7220C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3E8C"/>
    <w:multiLevelType w:val="hybridMultilevel"/>
    <w:tmpl w:val="5C6C1FFA"/>
    <w:lvl w:ilvl="0" w:tplc="7478C2B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42F0"/>
    <w:multiLevelType w:val="hybridMultilevel"/>
    <w:tmpl w:val="6290883A"/>
    <w:lvl w:ilvl="0" w:tplc="E4645E9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44387"/>
    <w:multiLevelType w:val="hybridMultilevel"/>
    <w:tmpl w:val="36EC7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oNotTrackMoves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14021"/>
    <w:rsid w:val="000140F1"/>
    <w:rsid w:val="0001647A"/>
    <w:rsid w:val="0001702E"/>
    <w:rsid w:val="00026380"/>
    <w:rsid w:val="0003705B"/>
    <w:rsid w:val="00044CD4"/>
    <w:rsid w:val="00045655"/>
    <w:rsid w:val="000529D1"/>
    <w:rsid w:val="000623FB"/>
    <w:rsid w:val="0006781F"/>
    <w:rsid w:val="00084FBD"/>
    <w:rsid w:val="000855F1"/>
    <w:rsid w:val="00093421"/>
    <w:rsid w:val="000A232A"/>
    <w:rsid w:val="000D5005"/>
    <w:rsid w:val="000F349D"/>
    <w:rsid w:val="001323FD"/>
    <w:rsid w:val="00137540"/>
    <w:rsid w:val="00141510"/>
    <w:rsid w:val="00143DF3"/>
    <w:rsid w:val="001472C8"/>
    <w:rsid w:val="001550DF"/>
    <w:rsid w:val="00166D23"/>
    <w:rsid w:val="00181E13"/>
    <w:rsid w:val="00190DAA"/>
    <w:rsid w:val="001A08E9"/>
    <w:rsid w:val="001C6D25"/>
    <w:rsid w:val="001C6F16"/>
    <w:rsid w:val="001E506A"/>
    <w:rsid w:val="001F156B"/>
    <w:rsid w:val="00206725"/>
    <w:rsid w:val="00233ED5"/>
    <w:rsid w:val="00234E01"/>
    <w:rsid w:val="00235589"/>
    <w:rsid w:val="002422EB"/>
    <w:rsid w:val="0024318C"/>
    <w:rsid w:val="00273A83"/>
    <w:rsid w:val="002764F9"/>
    <w:rsid w:val="00286BA3"/>
    <w:rsid w:val="0029105C"/>
    <w:rsid w:val="002D5C2A"/>
    <w:rsid w:val="002F4987"/>
    <w:rsid w:val="00301BD4"/>
    <w:rsid w:val="00337BC1"/>
    <w:rsid w:val="00344DB8"/>
    <w:rsid w:val="00347EA4"/>
    <w:rsid w:val="003540A2"/>
    <w:rsid w:val="00382722"/>
    <w:rsid w:val="003908CF"/>
    <w:rsid w:val="003C0FB6"/>
    <w:rsid w:val="00400FEA"/>
    <w:rsid w:val="004164B3"/>
    <w:rsid w:val="00416D89"/>
    <w:rsid w:val="00434B32"/>
    <w:rsid w:val="00446C73"/>
    <w:rsid w:val="00447DBA"/>
    <w:rsid w:val="00460998"/>
    <w:rsid w:val="0048606B"/>
    <w:rsid w:val="005127F0"/>
    <w:rsid w:val="00521773"/>
    <w:rsid w:val="00521B1F"/>
    <w:rsid w:val="005271F5"/>
    <w:rsid w:val="005562C5"/>
    <w:rsid w:val="00557C41"/>
    <w:rsid w:val="00565B7F"/>
    <w:rsid w:val="0056717E"/>
    <w:rsid w:val="00571D8B"/>
    <w:rsid w:val="00574027"/>
    <w:rsid w:val="00586237"/>
    <w:rsid w:val="00592F01"/>
    <w:rsid w:val="005C2742"/>
    <w:rsid w:val="005C44C9"/>
    <w:rsid w:val="005E1D89"/>
    <w:rsid w:val="005E5ECD"/>
    <w:rsid w:val="005F56A9"/>
    <w:rsid w:val="005F5AC7"/>
    <w:rsid w:val="00600BEA"/>
    <w:rsid w:val="00613FD1"/>
    <w:rsid w:val="00624236"/>
    <w:rsid w:val="00653D6A"/>
    <w:rsid w:val="00690FC5"/>
    <w:rsid w:val="006A5261"/>
    <w:rsid w:val="00741A86"/>
    <w:rsid w:val="007742CA"/>
    <w:rsid w:val="007C0511"/>
    <w:rsid w:val="007C4E35"/>
    <w:rsid w:val="007C4F11"/>
    <w:rsid w:val="007F1DD2"/>
    <w:rsid w:val="00801A74"/>
    <w:rsid w:val="00806548"/>
    <w:rsid w:val="00813480"/>
    <w:rsid w:val="00845AD6"/>
    <w:rsid w:val="008549AF"/>
    <w:rsid w:val="00870A1B"/>
    <w:rsid w:val="00896BD8"/>
    <w:rsid w:val="008A0D1C"/>
    <w:rsid w:val="008B00B2"/>
    <w:rsid w:val="008B1846"/>
    <w:rsid w:val="008B72ED"/>
    <w:rsid w:val="008F3071"/>
    <w:rsid w:val="008F7A6E"/>
    <w:rsid w:val="0090697E"/>
    <w:rsid w:val="00942E5D"/>
    <w:rsid w:val="00966A36"/>
    <w:rsid w:val="00985D62"/>
    <w:rsid w:val="009A034F"/>
    <w:rsid w:val="009A147C"/>
    <w:rsid w:val="009A3DEF"/>
    <w:rsid w:val="009A4F65"/>
    <w:rsid w:val="009B2E7C"/>
    <w:rsid w:val="009D3CF7"/>
    <w:rsid w:val="009E7095"/>
    <w:rsid w:val="009F6285"/>
    <w:rsid w:val="00A34173"/>
    <w:rsid w:val="00A37437"/>
    <w:rsid w:val="00A411E5"/>
    <w:rsid w:val="00A473F9"/>
    <w:rsid w:val="00A57AA9"/>
    <w:rsid w:val="00A60280"/>
    <w:rsid w:val="00A62105"/>
    <w:rsid w:val="00A67BA3"/>
    <w:rsid w:val="00A77419"/>
    <w:rsid w:val="00AA5BCD"/>
    <w:rsid w:val="00AC3203"/>
    <w:rsid w:val="00AD39B8"/>
    <w:rsid w:val="00AF7B61"/>
    <w:rsid w:val="00B10AC8"/>
    <w:rsid w:val="00B1196D"/>
    <w:rsid w:val="00B1395B"/>
    <w:rsid w:val="00B5679D"/>
    <w:rsid w:val="00B56F73"/>
    <w:rsid w:val="00B66797"/>
    <w:rsid w:val="00B93BDB"/>
    <w:rsid w:val="00BA43C4"/>
    <w:rsid w:val="00BB1CE3"/>
    <w:rsid w:val="00BC562F"/>
    <w:rsid w:val="00BD47EE"/>
    <w:rsid w:val="00BE117D"/>
    <w:rsid w:val="00BE4A43"/>
    <w:rsid w:val="00BF3685"/>
    <w:rsid w:val="00BF4095"/>
    <w:rsid w:val="00C02043"/>
    <w:rsid w:val="00C02757"/>
    <w:rsid w:val="00C04DA1"/>
    <w:rsid w:val="00C15FCC"/>
    <w:rsid w:val="00C174F8"/>
    <w:rsid w:val="00C75277"/>
    <w:rsid w:val="00C93AE7"/>
    <w:rsid w:val="00CB3BB7"/>
    <w:rsid w:val="00CD61EA"/>
    <w:rsid w:val="00CE3A48"/>
    <w:rsid w:val="00CF7FAF"/>
    <w:rsid w:val="00D11DE0"/>
    <w:rsid w:val="00D51661"/>
    <w:rsid w:val="00D8139A"/>
    <w:rsid w:val="00D9486E"/>
    <w:rsid w:val="00DA648E"/>
    <w:rsid w:val="00DD2F5D"/>
    <w:rsid w:val="00E3288D"/>
    <w:rsid w:val="00E33F82"/>
    <w:rsid w:val="00E35E2B"/>
    <w:rsid w:val="00E3784C"/>
    <w:rsid w:val="00E570BC"/>
    <w:rsid w:val="00E66844"/>
    <w:rsid w:val="00E70C1E"/>
    <w:rsid w:val="00E84E66"/>
    <w:rsid w:val="00E91D81"/>
    <w:rsid w:val="00EB299C"/>
    <w:rsid w:val="00EC611D"/>
    <w:rsid w:val="00EF0B0E"/>
    <w:rsid w:val="00EF3678"/>
    <w:rsid w:val="00EF4676"/>
    <w:rsid w:val="00F236D3"/>
    <w:rsid w:val="00F553AA"/>
    <w:rsid w:val="00F64F86"/>
    <w:rsid w:val="00F95469"/>
    <w:rsid w:val="00FA4C48"/>
    <w:rsid w:val="00FB4DDA"/>
    <w:rsid w:val="00FC6ED2"/>
    <w:rsid w:val="00FD10C5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0922016-26D1-49D0-9B5E-03537756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CEBB-BA0F-4BB7-ACD2-91919484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